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550D" w14:textId="77777777" w:rsidR="00272F68" w:rsidRDefault="00000000">
      <w:pPr>
        <w:spacing w:after="0"/>
        <w:ind w:right="6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AC48E04" w14:textId="77777777" w:rsidR="00272F68" w:rsidRDefault="00272F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89156F" w14:textId="77777777" w:rsidR="00272F68" w:rsidRDefault="00272F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07FEF8" w14:textId="77777777" w:rsidR="00272F68" w:rsidRDefault="00000000">
      <w:pPr>
        <w:spacing w:after="200" w:line="276" w:lineRule="auto"/>
      </w:pPr>
      <w:proofErr w:type="spellStart"/>
      <w:r>
        <w:rPr>
          <w:rFonts w:ascii="Times New Roman" w:hAnsi="Times New Roman" w:cs="Times New Roman"/>
          <w:b/>
          <w:color w:val="auto"/>
          <w:lang w:val="en-GB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GB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GB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lang w:val="en-GB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lang w:val="en-GB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GB"/>
        </w:rPr>
        <w:t>органу</w:t>
      </w:r>
      <w:proofErr w:type="spellEnd"/>
      <w:r>
        <w:rPr>
          <w:rFonts w:ascii="Times New Roman" w:hAnsi="Times New Roman" w:cs="Times New Roman"/>
          <w:b/>
          <w:color w:val="auto"/>
          <w:lang w:val="en-GB"/>
        </w:rPr>
        <w:t xml:space="preserve">: </w:t>
      </w:r>
      <w:r>
        <w:rPr>
          <w:rFonts w:ascii="Times New Roman" w:hAnsi="Times New Roman" w:cs="Times New Roman"/>
          <w:b/>
          <w:color w:val="auto"/>
          <w:lang/>
        </w:rPr>
        <w:t>Врховно</w:t>
      </w:r>
      <w:r>
        <w:rPr>
          <w:rFonts w:ascii="Times New Roman" w:hAnsi="Times New Roman" w:cs="Times New Roman"/>
          <w:b/>
          <w:color w:val="auto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GB"/>
        </w:rPr>
        <w:t>јавно</w:t>
      </w:r>
      <w:proofErr w:type="spellEnd"/>
      <w:r>
        <w:rPr>
          <w:rFonts w:ascii="Times New Roman" w:hAnsi="Times New Roman" w:cs="Times New Roman"/>
          <w:b/>
          <w:color w:val="auto"/>
          <w:lang w:val="en-GB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т</w:t>
      </w:r>
      <w:proofErr w:type="spellStart"/>
      <w:r>
        <w:rPr>
          <w:rFonts w:ascii="Times New Roman" w:hAnsi="Times New Roman" w:cs="Times New Roman"/>
          <w:b/>
          <w:color w:val="auto"/>
          <w:lang w:val="en-GB"/>
        </w:rPr>
        <w:t>ужилаштво</w:t>
      </w:r>
      <w:proofErr w:type="spellEnd"/>
    </w:p>
    <w:p w14:paraId="04CD3A0D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38C2EA" w14:textId="77777777" w:rsidR="00272F68" w:rsidRDefault="00000000">
      <w:pPr>
        <w:spacing w:after="200" w:line="276" w:lineRule="auto"/>
      </w:pP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en-GB"/>
        </w:rPr>
        <w:t>ЛИЧНО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образац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</w:p>
    <w:p w14:paraId="2C9A5BB5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BCFA48" w14:textId="77777777" w:rsidR="00272F6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обавезна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поља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4DA7998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2"/>
        <w:gridCol w:w="1615"/>
        <w:gridCol w:w="365"/>
        <w:gridCol w:w="2250"/>
      </w:tblGrid>
      <w:tr w:rsidR="00272F68" w14:paraId="53B5F8A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0C77831B" w14:textId="77777777" w:rsidR="00272F68" w:rsidRDefault="00000000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П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/>
              </w:rPr>
              <w:t>ој 25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/2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/>
              </w:rPr>
              <w:t>025-03</w:t>
            </w:r>
          </w:p>
          <w:p w14:paraId="5FED4FD7" w14:textId="77777777" w:rsidR="00272F68" w:rsidRDefault="00272F68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E1CCB51" w14:textId="77777777" w:rsidR="00272F6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21B09E98" w14:textId="77777777" w:rsidR="00272F68" w:rsidRDefault="00272F68">
            <w:pPr>
              <w:spacing w:after="0"/>
              <w:ind w:left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0FC10197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7A66C58F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11491D7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07103818" w14:textId="77777777" w:rsidR="00272F68" w:rsidRDefault="00000000">
            <w:pPr>
              <w:spacing w:after="0"/>
              <w:ind w:left="1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 Радно место за послове обраде предмета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1444B103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2A476DB9" w14:textId="77777777" w:rsidR="00272F6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</w:p>
        </w:tc>
      </w:tr>
      <w:tr w:rsidR="00272F68" w14:paraId="012FB74D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3CFB1340" w14:textId="77777777" w:rsidR="00272F68" w:rsidRDefault="00000000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1E559F" w14:textId="77777777" w:rsidR="00272F68" w:rsidRDefault="00000000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Саветник у јавном тужилаштву</w:t>
            </w:r>
          </w:p>
          <w:p w14:paraId="31C7604C" w14:textId="77777777" w:rsidR="00272F68" w:rsidRDefault="00272F68">
            <w:pPr>
              <w:spacing w:after="0"/>
              <w:ind w:left="1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48C60B8A" w14:textId="77777777" w:rsidR="00272F6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14:paraId="70B5955B" w14:textId="77777777" w:rsidR="00272F68" w:rsidRDefault="00000000">
            <w:pPr>
              <w:spacing w:after="0"/>
            </w:pPr>
            <w:r>
              <w:rPr>
                <w:rFonts w:ascii="Times New Roman" w:hAnsi="Times New Roman" w:cs="Times New Roman"/>
                <w:b/>
                <w:color w:val="auto"/>
                <w:lang/>
              </w:rPr>
              <w:t>Врховно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јавно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тужилаштво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Београду</w:t>
            </w:r>
            <w:proofErr w:type="spellEnd"/>
          </w:p>
        </w:tc>
      </w:tr>
    </w:tbl>
    <w:p w14:paraId="1E97C68A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8"/>
        <w:gridCol w:w="865"/>
        <w:gridCol w:w="3759"/>
      </w:tblGrid>
      <w:tr w:rsidR="00272F68" w14:paraId="4FCAD02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3FA84D23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36A4151D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712C189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32A0411C" w14:textId="77777777" w:rsidR="00272F68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</w:p>
          <w:p w14:paraId="48EE99F3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0494E3C3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5EF25334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6EE7E8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C365FA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07CE179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43B81A7E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8DD321D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28D829F3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65EA15D8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086B93D6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2133104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14:paraId="554C29BD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54E5AB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4"/>
        <w:gridCol w:w="3738"/>
      </w:tblGrid>
      <w:tr w:rsidR="00272F68" w14:paraId="5D35BED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33FBC809" w14:textId="77777777" w:rsidR="00272F68" w:rsidRDefault="00000000">
            <w:pPr>
              <w:spacing w:after="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</w:tr>
      <w:tr w:rsidR="00272F68" w14:paraId="481A46B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71E7E399" w14:textId="77777777" w:rsidR="00272F68" w:rsidRDefault="00000000">
            <w:pPr>
              <w:spacing w:after="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68135113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</w:tr>
      <w:tr w:rsidR="00272F68" w14:paraId="6C1933B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33174A72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1F8FD633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</w:tr>
      <w:tr w:rsidR="00272F68" w14:paraId="2DB6C754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1DE322B2" w14:textId="77777777" w:rsidR="00272F68" w:rsidRDefault="00000000">
            <w:pPr>
              <w:spacing w:after="0"/>
              <w:ind w:left="22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F68" w14:paraId="5C4E21F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5809B1FD" w14:textId="77777777" w:rsidR="00272F68" w:rsidRDefault="00000000">
            <w:pPr>
              <w:spacing w:after="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06FE13E6" w14:textId="77777777" w:rsidR="00272F68" w:rsidRDefault="00000000">
            <w:pPr>
              <w:spacing w:after="0"/>
              <w:ind w:left="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F68" w14:paraId="1CE090F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3C7AD308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4EFEB7DE" w14:textId="77777777" w:rsidR="00272F68" w:rsidRDefault="00000000">
            <w:pPr>
              <w:spacing w:after="0"/>
              <w:ind w:left="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F68" w14:paraId="2D66317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6E2570D3" w14:textId="77777777" w:rsidR="00272F68" w:rsidRDefault="00000000">
            <w:pPr>
              <w:spacing w:after="0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272F68" w14:paraId="43F5E08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44852C00" w14:textId="77777777" w:rsidR="00272F68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72F68" w14:paraId="64E02DC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14:paraId="4AB47849" w14:textId="77777777" w:rsidR="00272F68" w:rsidRDefault="00000000">
            <w:pPr>
              <w:spacing w:after="45" w:line="228" w:lineRule="auto"/>
              <w:ind w:left="2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  <w:p w14:paraId="0877540D" w14:textId="77777777" w:rsidR="00272F68" w:rsidRDefault="00000000">
            <w:pPr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1.Телефон                    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</w:tbl>
    <w:p w14:paraId="0749B1FF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3E30AB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DDF054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59A90D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B705BB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1"/>
        <w:gridCol w:w="860"/>
        <w:gridCol w:w="581"/>
      </w:tblGrid>
      <w:tr w:rsidR="00272F68" w14:paraId="13488E6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14:paraId="4C639EA4" w14:textId="77777777" w:rsidR="00272F68" w:rsidRDefault="00000000">
            <w:pPr>
              <w:spacing w:after="0"/>
              <w:ind w:left="103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14:paraId="24C9CCE6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14:paraId="6CC66CCB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</w:tr>
      <w:tr w:rsidR="00272F68" w14:paraId="19C8701F" w14:textId="7777777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14:paraId="618BB333" w14:textId="77777777" w:rsidR="00272F68" w:rsidRDefault="00000000">
            <w:pPr>
              <w:spacing w:after="1" w:line="228" w:lineRule="auto"/>
              <w:ind w:left="103" w:right="151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76684B1" w14:textId="77777777" w:rsidR="00272F68" w:rsidRDefault="00000000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14:paraId="42FD59FC" w14:textId="77777777" w:rsidR="00272F68" w:rsidRDefault="00272F68">
            <w:pPr>
              <w:spacing w:after="0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14:paraId="0C71F0AB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14:paraId="0A2A749D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</w:tr>
    </w:tbl>
    <w:p w14:paraId="39821ADF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9"/>
        <w:gridCol w:w="1254"/>
        <w:gridCol w:w="1237"/>
        <w:gridCol w:w="3591"/>
        <w:gridCol w:w="1351"/>
      </w:tblGrid>
      <w:tr w:rsidR="00272F68" w14:paraId="4CFAEBD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4F4DAD09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71F40BCE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75E05D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10. 9. 2005.</w:t>
            </w:r>
          </w:p>
          <w:p w14:paraId="572D1372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10.9.2005.</w:t>
            </w:r>
          </w:p>
          <w:p w14:paraId="774FD713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Струковне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</w:p>
        </w:tc>
      </w:tr>
      <w:tr w:rsidR="00272F68" w14:paraId="51FC84F8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51374FC8" w14:textId="77777777" w:rsidR="00272F68" w:rsidRDefault="00000000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) </w:t>
            </w:r>
          </w:p>
        </w:tc>
      </w:tr>
      <w:tr w:rsidR="00272F68" w14:paraId="09EB975E" w14:textId="77777777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14:paraId="5F860BB6" w14:textId="77777777" w:rsidR="00272F68" w:rsidRDefault="00000000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347C3B5B" w14:textId="77777777" w:rsidR="00272F68" w:rsidRDefault="00272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1CFDDDAA" w14:textId="77777777" w:rsidR="00272F68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ЕСПБ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2D80CC" w14:textId="77777777" w:rsidR="00272F68" w:rsidRDefault="00272F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36B2FB3C" w14:textId="77777777" w:rsidR="00272F68" w:rsidRDefault="0000000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14:paraId="0B5D0092" w14:textId="77777777" w:rsidR="00272F68" w:rsidRDefault="00000000">
            <w:pPr>
              <w:spacing w:after="0"/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F68" w14:paraId="2C30A7C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2E1A98B6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61545C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E29E3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9A27D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426B51A7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2A284F02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676BC34F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6F62E79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61A09331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BB735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0687C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53D09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2F632989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0A3D2725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67136DA9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6319F31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405AE3EB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68F66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1844E0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712ED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5B3DE7DC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70F4D3FC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14:paraId="7B756E6B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F6257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BC8B29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335892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1140"/>
        <w:gridCol w:w="3340"/>
        <w:gridCol w:w="1937"/>
      </w:tblGrid>
      <w:tr w:rsidR="00272F68" w14:paraId="03822BB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14:paraId="10D9A71E" w14:textId="77777777" w:rsidR="00272F68" w:rsidRDefault="00000000">
            <w:pPr>
              <w:spacing w:after="200" w:line="276" w:lineRule="auto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*</w:t>
            </w:r>
          </w:p>
          <w:p w14:paraId="08ECE7B8" w14:textId="77777777" w:rsidR="00272F68" w:rsidRDefault="00000000">
            <w:pPr>
              <w:spacing w:after="200" w:line="276" w:lineRule="auto"/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</w:tr>
      <w:tr w:rsidR="00272F68" w14:paraId="5AE23BE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14:paraId="33D35229" w14:textId="77777777" w:rsidR="00272F68" w:rsidRDefault="00000000">
            <w:pPr>
              <w:spacing w:after="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14:paraId="4D03CA75" w14:textId="77777777" w:rsidR="00272F68" w:rsidRDefault="00272F68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14:paraId="257AC2FF" w14:textId="77777777" w:rsidR="00272F68" w:rsidRDefault="00000000">
            <w:pPr>
              <w:spacing w:after="0"/>
              <w:ind w:left="128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14:paraId="719777F7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полагања</w:t>
            </w:r>
            <w:proofErr w:type="spellEnd"/>
          </w:p>
        </w:tc>
      </w:tr>
      <w:tr w:rsidR="00272F68" w14:paraId="53201F60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34222DBF" w14:textId="77777777" w:rsidR="00272F68" w:rsidRDefault="00000000">
            <w:pPr>
              <w:spacing w:after="0"/>
              <w:ind w:left="112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1E41BDC6" w14:textId="77777777" w:rsidR="00272F68" w:rsidRDefault="00000000">
            <w:pPr>
              <w:spacing w:after="0"/>
              <w:ind w:left="211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ДА   НЕ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5B1A100C" w14:textId="77777777" w:rsidR="00272F68" w:rsidRDefault="00272F68">
            <w:pPr>
              <w:spacing w:after="0"/>
              <w:ind w:left="13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11E68244" w14:textId="77777777" w:rsidR="00272F68" w:rsidRDefault="00272F68">
            <w:pPr>
              <w:spacing w:after="0"/>
              <w:ind w:left="6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1FE9DC19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12609A51" w14:textId="77777777" w:rsidR="00272F68" w:rsidRDefault="00272F68">
            <w:pPr>
              <w:spacing w:after="0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1F0CD33E" w14:textId="77777777" w:rsidR="00272F68" w:rsidRDefault="00272F68">
            <w:pPr>
              <w:spacing w:after="0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4A10C5BE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14:paraId="007EEA29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3519C7FB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69AD5D35" w14:textId="77777777" w:rsidR="00272F68" w:rsidRDefault="00272F68">
            <w:pPr>
              <w:spacing w:after="0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3ADDB373" w14:textId="77777777" w:rsidR="00272F68" w:rsidRDefault="00272F68">
            <w:pPr>
              <w:spacing w:after="0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14:paraId="663A283A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14:paraId="60263706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19CA1E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6BA3E3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7AFDC8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668B9E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06FB73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E93675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3"/>
        <w:gridCol w:w="1237"/>
        <w:gridCol w:w="1390"/>
        <w:gridCol w:w="1390"/>
        <w:gridCol w:w="1537"/>
        <w:gridCol w:w="1625"/>
      </w:tblGrid>
      <w:tr w:rsidR="00272F68" w14:paraId="1F89E59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14:paraId="2EDAEB84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272F68" w14:paraId="7FC6AFF8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14:paraId="0839CC5E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61E4F4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42991DF6" w14:textId="77777777" w:rsidR="00272F68" w:rsidRDefault="00272F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071F3E7D" w14:textId="77777777" w:rsidR="00272F68" w:rsidRDefault="00000000">
            <w:pPr>
              <w:spacing w:after="0"/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14:paraId="54ACE5E6" w14:textId="77777777" w:rsidR="00272F68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14:paraId="07FC9401" w14:textId="77777777" w:rsidR="00272F68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272F68" w14:paraId="24115B7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14:paraId="0459B37C" w14:textId="77777777" w:rsidR="00272F68" w:rsidRDefault="00000000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Wоrd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електронаска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cel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00474F3A" w14:textId="77777777" w:rsidR="00272F68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4AB719DE" w14:textId="77777777" w:rsidR="00272F68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6D684385" w14:textId="77777777" w:rsidR="00272F68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53F346CB" w14:textId="77777777" w:rsidR="00272F68" w:rsidRDefault="00272F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36EFAECA" w14:textId="77777777" w:rsidR="00272F68" w:rsidRDefault="00272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3C3DD2B3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48EDD2A5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66B6E08D" w14:textId="77777777" w:rsidR="00272F68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НЕ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10D16E8C" w14:textId="77777777" w:rsidR="00272F68" w:rsidRDefault="00272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4D8AA4DC" w14:textId="77777777" w:rsidR="00272F68" w:rsidRDefault="00272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5AE36802" w14:textId="77777777" w:rsidR="00272F68" w:rsidRDefault="00272F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6119F7A1" w14:textId="77777777" w:rsidR="00272F68" w:rsidRDefault="00272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63FB82E4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2AC8F67E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7AA514F7" w14:textId="77777777" w:rsidR="00272F68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НЕ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2A2235BA" w14:textId="77777777" w:rsidR="00272F68" w:rsidRDefault="00272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7D73ECEB" w14:textId="77777777" w:rsidR="00272F68" w:rsidRDefault="00272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6354F718" w14:textId="77777777" w:rsidR="00272F68" w:rsidRDefault="00272F68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14:paraId="4D983A25" w14:textId="77777777" w:rsidR="00272F68" w:rsidRDefault="00272F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6ED35F6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14:paraId="42D962C8" w14:textId="77777777" w:rsidR="00272F68" w:rsidRDefault="0000000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</w:p>
          <w:p w14:paraId="28AF7976" w14:textId="77777777" w:rsidR="00272F68" w:rsidRDefault="00000000">
            <w:pPr>
              <w:spacing w:after="0"/>
              <w:ind w:firstLine="752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ДА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F68" w14:paraId="499CC54F" w14:textId="7777777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14:paraId="3E010EAD" w14:textId="77777777" w:rsidR="00272F68" w:rsidRDefault="00000000">
            <w:pPr>
              <w:spacing w:after="200" w:line="276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1E4A45F6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6AB52D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3545"/>
        <w:gridCol w:w="2018"/>
      </w:tblGrid>
      <w:tr w:rsidR="00272F68" w14:paraId="3028CF4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72B54BC6" w14:textId="77777777" w:rsidR="00272F68" w:rsidRDefault="00000000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272F68" w14:paraId="6F2A4E6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28A3F936" w14:textId="77777777" w:rsidR="00272F68" w:rsidRDefault="00000000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359C451D" w14:textId="77777777" w:rsidR="00272F68" w:rsidRDefault="00000000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471441BA" w14:textId="77777777" w:rsidR="00272F68" w:rsidRDefault="00000000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похађања</w:t>
            </w:r>
            <w:proofErr w:type="spellEnd"/>
          </w:p>
        </w:tc>
      </w:tr>
      <w:tr w:rsidR="00272F68" w14:paraId="6D557ED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450E39A7" w14:textId="77777777" w:rsidR="00272F68" w:rsidRDefault="00272F6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4DC6A817" w14:textId="77777777" w:rsidR="00272F68" w:rsidRDefault="00272F6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592B4DD3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1E55684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03EF696E" w14:textId="77777777" w:rsidR="00272F68" w:rsidRDefault="00272F6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12AC4F58" w14:textId="77777777" w:rsidR="00272F68" w:rsidRDefault="00272F6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776CA727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733B8CE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4D8D1413" w14:textId="77777777" w:rsidR="00272F68" w:rsidRDefault="00272F6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3847F8EA" w14:textId="77777777" w:rsidR="00272F68" w:rsidRDefault="00272F68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14:paraId="3C2504F2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989331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272F68" w14:paraId="77EB5F0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4E539797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272F68" w14:paraId="7E0EF40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1BAAAF2C" w14:textId="77777777" w:rsidR="00272F68" w:rsidRDefault="00000000">
            <w:pPr>
              <w:tabs>
                <w:tab w:val="center" w:pos="7476"/>
                <w:tab w:val="center" w:pos="8435"/>
              </w:tabs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НE </w:t>
            </w:r>
          </w:p>
        </w:tc>
      </w:tr>
      <w:tr w:rsidR="00272F68" w14:paraId="20FF762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1EB5014C" w14:textId="77777777" w:rsidR="00272F68" w:rsidRDefault="00000000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запослење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F68" w14:paraId="68775878" w14:textId="77777777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0365BE0C" w14:textId="77777777" w:rsidR="00272F6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послодавац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71388515" w14:textId="77777777" w:rsidR="00272F68" w:rsidRDefault="00000000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одређено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неодређено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уговора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205675B6" w14:textId="77777777" w:rsidR="00272F68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када-до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2FEE7CFE" w14:textId="77777777" w:rsidR="00272F68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6B3DE6C0" w14:textId="77777777" w:rsidR="00272F68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40CA42B8" w14:textId="77777777" w:rsidR="00272F68" w:rsidRDefault="00000000">
            <w:pPr>
              <w:spacing w:after="200" w:line="276" w:lineRule="auto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стручне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спреме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степен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образовања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захтевало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обављали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2A6E6722" w14:textId="77777777" w:rsidR="00272F68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F68" w14:paraId="134FB93C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4589DA9F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4D63C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B98C8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11A75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0C043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8CA84E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3A216345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A2AFB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0B7F9BA7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39831F8C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765E1B71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39F8343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7481FDF2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Претходна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запослења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272F68" w14:paraId="53B6FD1F" w14:textId="7777777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01F8BD70" w14:textId="77777777" w:rsidR="00272F68" w:rsidRDefault="00000000">
            <w:pPr>
              <w:spacing w:after="0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3E882AC9" w14:textId="77777777" w:rsidR="00272F68" w:rsidRDefault="00272F68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E243C" w14:textId="77777777" w:rsidR="00272F68" w:rsidRDefault="00000000">
            <w:pPr>
              <w:spacing w:after="0"/>
              <w:ind w:firstLine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4D20D9A7" w14:textId="77777777" w:rsidR="00272F68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када-до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004ABCEE" w14:textId="77777777" w:rsidR="00272F68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14:paraId="4E3EA118" w14:textId="77777777" w:rsidR="00272F68" w:rsidRDefault="00000000">
            <w:pPr>
              <w:spacing w:after="0"/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</w:t>
            </w:r>
            <w:proofErr w:type="spellEnd"/>
          </w:p>
        </w:tc>
      </w:tr>
      <w:tr w:rsidR="00272F68" w14:paraId="5234DC2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2E19699A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F4FC88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8C11B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4D829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C5954F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36FDA734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3C0455E0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0D5F4B78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1BDEECF3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698FB96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50EE8EA5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33EE8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14ADC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D1A813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9A5AF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62108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12EE36C8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57B84855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53BBCF20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6705EE31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2A57BC6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49C85199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F48BB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5E1DD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68A0A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329A88A9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6D798BDD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6AF7A0A2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38DA50BA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F68" w14:paraId="2927824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02E26953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F3C57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AAF5F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6B138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985C9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07EE6510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5FA7BFA6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41701CEB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05124681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2F68" w14:paraId="042629C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6BBCC4B6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376CC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1538B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EB065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71F5AB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01EA9F4E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20EE2251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6AA752FE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14:paraId="3027DBC0" w14:textId="77777777" w:rsidR="00272F68" w:rsidRDefault="00272F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1E30CE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272F68" w14:paraId="66B30F9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14:paraId="6C43236D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272F68" w14:paraId="26FD40CA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14:paraId="7E69415B" w14:textId="77777777" w:rsidR="00272F68" w:rsidRDefault="00000000">
            <w:pPr>
              <w:spacing w:after="200" w:line="276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?</w:t>
            </w:r>
          </w:p>
        </w:tc>
      </w:tr>
      <w:tr w:rsidR="00272F68" w14:paraId="300D1D75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14:paraId="5CAB3B41" w14:textId="77777777" w:rsidR="00272F68" w:rsidRDefault="00000000">
            <w:pPr>
              <w:tabs>
                <w:tab w:val="center" w:pos="13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</w:tbl>
    <w:p w14:paraId="022FDA1D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CF3E64" w14:textId="77777777" w:rsidR="00272F68" w:rsidRDefault="00272F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992A1E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1780"/>
        <w:gridCol w:w="1820"/>
        <w:gridCol w:w="1826"/>
        <w:gridCol w:w="1768"/>
      </w:tblGrid>
      <w:tr w:rsidR="00272F68" w14:paraId="7A39E748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73F19CAD" w14:textId="77777777" w:rsidR="00272F68" w:rsidRDefault="00000000">
            <w:pPr>
              <w:spacing w:after="0"/>
              <w:ind w:left="1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 </w:t>
            </w:r>
          </w:p>
          <w:p w14:paraId="17149977" w14:textId="77777777" w:rsidR="00272F68" w:rsidRDefault="00000000">
            <w:pPr>
              <w:spacing w:after="0"/>
              <w:ind w:left="1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0C5028CD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58DE483E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1A6AB8CF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0B409639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47CFC4F3" w14:textId="77777777" w:rsidR="00272F68" w:rsidRDefault="00000000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пријатеља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познаника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08C3799E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4E1D65FC" w14:textId="77777777" w:rsidR="00272F68" w:rsidRDefault="00000000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Уживо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F68" w14:paraId="2A05731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6286483D" w14:textId="77777777" w:rsidR="00272F68" w:rsidRDefault="0000000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548E4492" w14:textId="77777777" w:rsidR="00272F68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70E96AE7" w14:textId="77777777" w:rsidR="00272F68" w:rsidRDefault="0000000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Запослени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45B72644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1E43CC68" w14:textId="77777777" w:rsidR="00272F68" w:rsidRDefault="0000000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Сајам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272F68" w14:paraId="4DE8684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2E1E2EB9" w14:textId="77777777" w:rsidR="00272F68" w:rsidRDefault="0000000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56F34D77" w14:textId="77777777" w:rsidR="00272F68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4EEFBB67" w14:textId="77777777" w:rsidR="00272F68" w:rsidRDefault="0000000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Руководилац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5DF52AD8" w14:textId="77777777" w:rsidR="00272F68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217984CD" w14:textId="77777777" w:rsidR="00272F68" w:rsidRDefault="00000000">
            <w:pPr>
              <w:spacing w:after="0"/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претходни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proofErr w:type="spellEnd"/>
          </w:p>
        </w:tc>
      </w:tr>
      <w:tr w:rsidR="00272F68" w14:paraId="70B8281E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67F4D098" w14:textId="77777777" w:rsidR="00272F68" w:rsidRDefault="00000000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35F33388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4E0CB9DA" w14:textId="77777777" w:rsidR="00272F6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5942CB0B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саветника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61" w:type="dxa"/>
            </w:tcMar>
          </w:tcPr>
          <w:p w14:paraId="72743F95" w14:textId="77777777" w:rsidR="00272F68" w:rsidRDefault="00000000">
            <w:pPr>
              <w:spacing w:after="0"/>
              <w:ind w:lef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Презентација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факултету</w:t>
            </w:r>
            <w:proofErr w:type="spellEnd"/>
          </w:p>
        </w:tc>
      </w:tr>
    </w:tbl>
    <w:p w14:paraId="63E803CD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4"/>
        <w:gridCol w:w="852"/>
        <w:gridCol w:w="596"/>
      </w:tblGrid>
      <w:tr w:rsidR="00272F68" w14:paraId="4B84DCF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56E6C7E2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6E8EFEF8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7ED85013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4C04813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431DD782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6AE15FA7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631F8A2B" w14:textId="77777777" w:rsidR="00272F68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272F68" w14:paraId="479A3F73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63DEF765" w14:textId="77777777" w:rsidR="00272F68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7BC5CFA7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6EBC446F" w14:textId="77777777" w:rsidR="00272F68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272F68" w14:paraId="744E767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0380F2A0" w14:textId="77777777" w:rsidR="00272F68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потпуни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04E8A16C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6B854FAC" w14:textId="77777777" w:rsidR="00272F68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272F68" w14:paraId="069DBFE1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01238C2D" w14:textId="77777777" w:rsidR="00272F68" w:rsidRDefault="00000000">
            <w:pPr>
              <w:spacing w:after="0"/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4BC53ED6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69088330" w14:textId="77777777" w:rsidR="00272F68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272F68" w14:paraId="41DCAA6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6CD6BC61" w14:textId="77777777" w:rsidR="00272F68" w:rsidRDefault="00000000">
            <w:pPr>
              <w:spacing w:after="0"/>
              <w:ind w:left="103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0505C470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494D9F14" w14:textId="77777777" w:rsidR="00272F68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272F68" w14:paraId="4BB69462" w14:textId="77777777">
        <w:tblPrEx>
          <w:tblCellMar>
            <w:top w:w="0" w:type="dxa"/>
            <w:bottom w:w="0" w:type="dxa"/>
          </w:tblCellMar>
        </w:tblPrEx>
        <w:trPr>
          <w:trHeight w:val="25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498290C7" w14:textId="77777777" w:rsidR="00272F68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):</w:t>
            </w:r>
          </w:p>
          <w:p w14:paraId="30F90E31" w14:textId="77777777" w:rsidR="00272F68" w:rsidRDefault="00000000">
            <w:pPr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1)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. </w:t>
            </w:r>
          </w:p>
          <w:p w14:paraId="5DA236DB" w14:textId="77777777" w:rsidR="00272F68" w:rsidRDefault="00000000">
            <w:p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2)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ab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331F4D38" w14:textId="77777777" w:rsidR="00272F68" w:rsidRDefault="00272F68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52E23921" w14:textId="77777777" w:rsidR="00272F68" w:rsidRDefault="00272F68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F68" w14:paraId="04A45B16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366754EF" w14:textId="77777777" w:rsidR="00272F68" w:rsidRDefault="00000000">
            <w:pPr>
              <w:spacing w:after="0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посао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35322CCB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60ED24A9" w14:textId="77777777" w:rsidR="00272F68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272F68" w14:paraId="54EEF2FC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30471FDA" w14:textId="77777777" w:rsidR="00272F68" w:rsidRDefault="00000000">
            <w:pPr>
              <w:spacing w:after="0"/>
              <w:ind w:left="103" w:righ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компетенцијама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339DC543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46A577BA" w14:textId="77777777" w:rsidR="00272F68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  <w:tr w:rsidR="00272F68" w14:paraId="3775DB2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14:paraId="6DEC9445" w14:textId="77777777" w:rsidR="00272F68" w:rsidRDefault="00000000">
            <w:pPr>
              <w:spacing w:after="0"/>
              <w:ind w:left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28011C65" w14:textId="77777777" w:rsidR="00272F6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14:paraId="4DAB15F3" w14:textId="77777777" w:rsidR="00272F68" w:rsidRDefault="00000000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НE </w:t>
            </w:r>
          </w:p>
        </w:tc>
      </w:tr>
    </w:tbl>
    <w:p w14:paraId="3F6532C5" w14:textId="77777777" w:rsidR="00272F68" w:rsidRDefault="00272F6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1"/>
        <w:gridCol w:w="6371"/>
      </w:tblGrid>
      <w:tr w:rsidR="00272F68" w14:paraId="6BD2645B" w14:textId="77777777">
        <w:tblPrEx>
          <w:tblCellMar>
            <w:top w:w="0" w:type="dxa"/>
            <w:bottom w:w="0" w:type="dxa"/>
          </w:tblCellMar>
        </w:tblPrEx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14:paraId="285993F9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14:paraId="0F8E7A39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14:paraId="67F38A1D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6573A" w14:textId="77777777" w:rsidR="00272F68" w:rsidRDefault="00000000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F4CF3A2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B6419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14:paraId="69ABC92E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попунио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образац.*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E51C917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8054" w14:textId="77777777" w:rsidR="00272F68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F3CB7D" w14:textId="77777777" w:rsidR="00272F68" w:rsidRDefault="00272F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0F11F" w14:textId="77777777" w:rsidR="00272F68" w:rsidRDefault="00000000">
      <w:pPr>
        <w:spacing w:after="0"/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папирни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Изјава</w:t>
      </w:r>
      <w:proofErr w:type="spellEnd"/>
      <w:proofErr w:type="gramEnd"/>
    </w:p>
    <w:p w14:paraId="7F0EE1B0" w14:textId="77777777" w:rsidR="00272F68" w:rsidRDefault="00000000">
      <w:pPr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су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се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на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.</w:t>
      </w:r>
    </w:p>
    <w:p w14:paraId="78F51C50" w14:textId="77777777" w:rsidR="00272F68" w:rsidRDefault="00272F68">
      <w:pPr>
        <w:rPr>
          <w:rFonts w:ascii="Times New Roman" w:hAnsi="Times New Roman" w:cs="Times New Roman"/>
          <w:sz w:val="20"/>
          <w:szCs w:val="20"/>
        </w:rPr>
      </w:pPr>
    </w:p>
    <w:sectPr w:rsidR="00272F6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273A" w14:textId="77777777" w:rsidR="0068015A" w:rsidRDefault="0068015A">
      <w:pPr>
        <w:spacing w:after="0"/>
      </w:pPr>
      <w:r>
        <w:separator/>
      </w:r>
    </w:p>
  </w:endnote>
  <w:endnote w:type="continuationSeparator" w:id="0">
    <w:p w14:paraId="088973D7" w14:textId="77777777" w:rsidR="0068015A" w:rsidRDefault="00680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D587" w14:textId="77777777" w:rsidR="0068015A" w:rsidRDefault="0068015A">
      <w:pPr>
        <w:spacing w:after="0"/>
      </w:pPr>
      <w:r>
        <w:separator/>
      </w:r>
    </w:p>
  </w:footnote>
  <w:footnote w:type="continuationSeparator" w:id="0">
    <w:p w14:paraId="748CE524" w14:textId="77777777" w:rsidR="0068015A" w:rsidRDefault="006801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2F68"/>
    <w:rsid w:val="00272F68"/>
    <w:rsid w:val="00591EB8"/>
    <w:rsid w:val="0068015A"/>
    <w:rsid w:val="00E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BE34"/>
  <w15:docId w15:val="{91CC3A8B-FC86-4E13-B041-252D2470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0" w:lineRule="auto"/>
    </w:pPr>
    <w:rPr>
      <w:rFonts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cs="Calibri"/>
      <w:color w:val="000000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Liker</cp:lastModifiedBy>
  <cp:revision>2</cp:revision>
  <cp:lastPrinted>2021-09-16T10:11:00Z</cp:lastPrinted>
  <dcterms:created xsi:type="dcterms:W3CDTF">2025-03-12T06:31:00Z</dcterms:created>
  <dcterms:modified xsi:type="dcterms:W3CDTF">2025-03-12T06:31:00Z</dcterms:modified>
</cp:coreProperties>
</file>